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1457D1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Собрание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774C67">
        <w:rPr>
          <w:rFonts w:ascii="PT Astra Serif" w:hAnsi="PT Astra Serif"/>
          <w:b/>
          <w:sz w:val="28"/>
          <w:szCs w:val="28"/>
          <w:u w:val="single"/>
        </w:rPr>
        <w:t>Зыряновского</w:t>
      </w:r>
      <w:r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774C67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3C1" w:rsidRDefault="004833C1">
      <w:r>
        <w:separator/>
      </w:r>
    </w:p>
  </w:endnote>
  <w:endnote w:type="continuationSeparator" w:id="0">
    <w:p w:rsidR="004833C1" w:rsidRDefault="0048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3C1" w:rsidRDefault="004833C1">
      <w:r>
        <w:separator/>
      </w:r>
    </w:p>
  </w:footnote>
  <w:footnote w:type="continuationSeparator" w:id="0">
    <w:p w:rsidR="004833C1" w:rsidRDefault="0048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7D1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33C1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27D1"/>
    <w:rsid w:val="00765486"/>
    <w:rsid w:val="007660C5"/>
    <w:rsid w:val="00767461"/>
    <w:rsid w:val="00774C67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A50E72-97EB-4A1B-A5C1-4952697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F02E-E173-4570-B8CB-DD437705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2023-05-29T07:47:00Z</dcterms:created>
  <dcterms:modified xsi:type="dcterms:W3CDTF">2024-05-30T09:19:00Z</dcterms:modified>
</cp:coreProperties>
</file>