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4770AA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79562B">
        <w:rPr>
          <w:rFonts w:ascii="PT Astra Serif" w:hAnsi="PT Astra Serif"/>
          <w:b/>
          <w:sz w:val="28"/>
          <w:szCs w:val="28"/>
          <w:u w:val="single"/>
        </w:rPr>
        <w:t>Воскресенского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9562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53" w:rsidRDefault="00F91053">
      <w:r>
        <w:separator/>
      </w:r>
    </w:p>
  </w:endnote>
  <w:endnote w:type="continuationSeparator" w:id="0">
    <w:p w:rsidR="00F91053" w:rsidRDefault="00F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53" w:rsidRDefault="00F91053">
      <w:r>
        <w:separator/>
      </w:r>
    </w:p>
  </w:footnote>
  <w:footnote w:type="continuationSeparator" w:id="0">
    <w:p w:rsidR="00F91053" w:rsidRDefault="00F9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770AA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57B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562B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1B8"/>
    <w:rsid w:val="00F65495"/>
    <w:rsid w:val="00F74C20"/>
    <w:rsid w:val="00F74E6D"/>
    <w:rsid w:val="00F877C3"/>
    <w:rsid w:val="00F90DEC"/>
    <w:rsid w:val="00F91053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F792D8-F45D-4E80-9CE7-8CBB982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9BAB-22EA-4C1A-9089-8AD600EF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2023-05-29T07:34:00Z</dcterms:created>
  <dcterms:modified xsi:type="dcterms:W3CDTF">2024-05-30T09:15:00Z</dcterms:modified>
</cp:coreProperties>
</file>