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5673C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515454">
        <w:rPr>
          <w:rFonts w:ascii="PT Astra Serif" w:hAnsi="PT Astra Serif"/>
          <w:b/>
          <w:sz w:val="28"/>
          <w:szCs w:val="28"/>
          <w:u w:val="single"/>
        </w:rPr>
        <w:t>Тягунского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51545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6E" w:rsidRDefault="00CF0E6E">
      <w:r>
        <w:separator/>
      </w:r>
    </w:p>
  </w:endnote>
  <w:endnote w:type="continuationSeparator" w:id="0">
    <w:p w:rsidR="00CF0E6E" w:rsidRDefault="00CF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6E" w:rsidRDefault="00CF0E6E">
      <w:r>
        <w:separator/>
      </w:r>
    </w:p>
  </w:footnote>
  <w:footnote w:type="continuationSeparator" w:id="0">
    <w:p w:rsidR="00CF0E6E" w:rsidRDefault="00CF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4EE9"/>
    <w:rsid w:val="00CC7BD5"/>
    <w:rsid w:val="00CD6B7A"/>
    <w:rsid w:val="00CE0FED"/>
    <w:rsid w:val="00CE4FBB"/>
    <w:rsid w:val="00CF05B0"/>
    <w:rsid w:val="00CF0E6E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673C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565CAF-068F-4C2A-978C-D1F22EDB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38FB-997E-4669-954E-72863DAE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2023-05-29T08:43:00Z</dcterms:created>
  <dcterms:modified xsi:type="dcterms:W3CDTF">2024-05-30T09:33:00Z</dcterms:modified>
</cp:coreProperties>
</file>