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BE2B08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</w:t>
      </w:r>
      <w:r w:rsidR="004C0E3D">
        <w:rPr>
          <w:rFonts w:ascii="PT Astra Serif" w:hAnsi="PT Astra Serif"/>
          <w:b/>
          <w:sz w:val="28"/>
          <w:szCs w:val="28"/>
          <w:u w:val="single"/>
        </w:rPr>
        <w:t>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4C0E3D">
        <w:rPr>
          <w:rFonts w:ascii="PT Astra Serif" w:hAnsi="PT Astra Serif"/>
          <w:b/>
          <w:sz w:val="28"/>
          <w:szCs w:val="28"/>
          <w:u w:val="single"/>
        </w:rPr>
        <w:t>Стародраченинского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4C0E3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E1" w:rsidRDefault="007F0AE1">
      <w:r>
        <w:separator/>
      </w:r>
    </w:p>
  </w:endnote>
  <w:endnote w:type="continuationSeparator" w:id="0">
    <w:p w:rsidR="007F0AE1" w:rsidRDefault="007F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E1" w:rsidRDefault="007F0AE1">
      <w:r>
        <w:separator/>
      </w:r>
    </w:p>
  </w:footnote>
  <w:footnote w:type="continuationSeparator" w:id="0">
    <w:p w:rsidR="007F0AE1" w:rsidRDefault="007F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C757D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44D5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0E3D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0AE1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55E0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32C4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BE2B08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34FA4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E68E02-9E80-4C3C-B041-4AA6702E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A5C4-C7CB-452B-9DCD-5A9617EA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2023-05-29T08:42:00Z</dcterms:created>
  <dcterms:modified xsi:type="dcterms:W3CDTF">2024-05-30T09:33:00Z</dcterms:modified>
</cp:coreProperties>
</file>