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0D36E3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D34FA4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D34FA4">
        <w:rPr>
          <w:rFonts w:ascii="PT Astra Serif" w:hAnsi="PT Astra Serif"/>
          <w:b/>
          <w:sz w:val="28"/>
          <w:szCs w:val="28"/>
          <w:u w:val="single"/>
        </w:rPr>
        <w:t>Сосновского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D36E3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6E" w:rsidRDefault="005A1A6E">
      <w:r>
        <w:separator/>
      </w:r>
    </w:p>
  </w:endnote>
  <w:endnote w:type="continuationSeparator" w:id="0">
    <w:p w:rsidR="005A1A6E" w:rsidRDefault="005A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6E" w:rsidRDefault="005A1A6E">
      <w:r>
        <w:separator/>
      </w:r>
    </w:p>
  </w:footnote>
  <w:footnote w:type="continuationSeparator" w:id="0">
    <w:p w:rsidR="005A1A6E" w:rsidRDefault="005A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D36E3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A1A6E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34FA4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41AF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C5FB70-E8E4-4DE6-9A8F-177501C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FC70-72CA-44A1-9CFF-93E90F32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2023-05-29T07:56:00Z</dcterms:created>
  <dcterms:modified xsi:type="dcterms:W3CDTF">2024-05-30T09:30:00Z</dcterms:modified>
</cp:coreProperties>
</file>