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9E62A4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B432F4">
        <w:rPr>
          <w:rFonts w:ascii="PT Astra Serif" w:hAnsi="PT Astra Serif"/>
          <w:b/>
          <w:sz w:val="28"/>
          <w:szCs w:val="28"/>
          <w:u w:val="single"/>
        </w:rPr>
        <w:t>Новозыряновского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0478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61" w:rsidRDefault="00DD0F61">
      <w:r>
        <w:separator/>
      </w:r>
    </w:p>
  </w:endnote>
  <w:endnote w:type="continuationSeparator" w:id="0">
    <w:p w:rsidR="00DD0F61" w:rsidRDefault="00DD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61" w:rsidRDefault="00DD0F61">
      <w:r>
        <w:separator/>
      </w:r>
    </w:p>
  </w:footnote>
  <w:footnote w:type="continuationSeparator" w:id="0">
    <w:p w:rsidR="00DD0F61" w:rsidRDefault="00DD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3ECF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E62A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0F61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E8AD57-227C-4C21-8FD9-7BEEC35F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D3E5-CEBD-4D5C-84DA-B0639AE9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2023-05-29T07:52:00Z</dcterms:created>
  <dcterms:modified xsi:type="dcterms:W3CDTF">2024-05-30T09:23:00Z</dcterms:modified>
</cp:coreProperties>
</file>