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5F79A1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1C757D">
        <w:rPr>
          <w:rFonts w:ascii="PT Astra Serif" w:hAnsi="PT Astra Serif"/>
          <w:b/>
          <w:sz w:val="28"/>
          <w:szCs w:val="28"/>
          <w:u w:val="single"/>
        </w:rPr>
        <w:t>Новомоношкинского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C757D" w:rsidP="005F79A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5F79A1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CC" w:rsidRDefault="009D6CCC">
      <w:r>
        <w:separator/>
      </w:r>
    </w:p>
  </w:endnote>
  <w:endnote w:type="continuationSeparator" w:id="0">
    <w:p w:rsidR="009D6CCC" w:rsidRDefault="009D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CC" w:rsidRDefault="009D6CCC">
      <w:r>
        <w:separator/>
      </w:r>
    </w:p>
  </w:footnote>
  <w:footnote w:type="continuationSeparator" w:id="0">
    <w:p w:rsidR="009D6CCC" w:rsidRDefault="009D6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5F79A1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CCC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27D78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29E7D1-4161-4420-8E3C-B177EBDB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92FE-23E0-477A-961D-35DD8F5E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2023-05-29T07:54:00Z</dcterms:created>
  <dcterms:modified xsi:type="dcterms:W3CDTF">2024-05-30T09:25:00Z</dcterms:modified>
</cp:coreProperties>
</file>