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023CBA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4036E">
        <w:rPr>
          <w:rFonts w:ascii="PT Astra Serif" w:hAnsi="PT Astra Serif"/>
          <w:b/>
          <w:sz w:val="28"/>
          <w:szCs w:val="28"/>
          <w:u w:val="single"/>
        </w:rPr>
        <w:t>Новокопыловского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4036E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31" w:rsidRDefault="009B0A31">
      <w:r>
        <w:separator/>
      </w:r>
    </w:p>
  </w:endnote>
  <w:endnote w:type="continuationSeparator" w:id="0">
    <w:p w:rsidR="009B0A31" w:rsidRDefault="009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31" w:rsidRDefault="009B0A31">
      <w:r>
        <w:separator/>
      </w:r>
    </w:p>
  </w:footnote>
  <w:footnote w:type="continuationSeparator" w:id="0">
    <w:p w:rsidR="009B0A31" w:rsidRDefault="009B0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3CBA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B5883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036E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0A3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DDD3C0-41D1-42B9-BF8F-5EF33EA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ED5B-7918-4588-B3D4-4743CEA1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2023-05-29T07:53:00Z</dcterms:created>
  <dcterms:modified xsi:type="dcterms:W3CDTF">2024-05-30T09:24:00Z</dcterms:modified>
</cp:coreProperties>
</file>