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686ABF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A36ACB">
        <w:rPr>
          <w:rFonts w:ascii="PT Astra Serif" w:hAnsi="PT Astra Serif"/>
          <w:b/>
          <w:sz w:val="28"/>
          <w:szCs w:val="28"/>
          <w:u w:val="single"/>
        </w:rPr>
        <w:t>Гоношихинского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A36ACB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832" w:rsidRDefault="00E23832">
      <w:r>
        <w:separator/>
      </w:r>
    </w:p>
  </w:endnote>
  <w:endnote w:type="continuationSeparator" w:id="0">
    <w:p w:rsidR="00E23832" w:rsidRDefault="00E2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832" w:rsidRDefault="00E23832">
      <w:r>
        <w:separator/>
      </w:r>
    </w:p>
  </w:footnote>
  <w:footnote w:type="continuationSeparator" w:id="0">
    <w:p w:rsidR="00E23832" w:rsidRDefault="00E2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86ABF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6F50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2383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B93AE2-DAD4-465F-A01A-7E0B7DF0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33A6-D418-45D3-A910-1356F11F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2023-05-29T07:46:00Z</dcterms:created>
  <dcterms:modified xsi:type="dcterms:W3CDTF">2024-05-30T09:17:00Z</dcterms:modified>
</cp:coreProperties>
</file>