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3A2EB0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Аламбайского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A2EB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CC" w:rsidRDefault="000559CC">
      <w:r>
        <w:separator/>
      </w:r>
    </w:p>
  </w:endnote>
  <w:endnote w:type="continuationSeparator" w:id="0">
    <w:p w:rsidR="000559CC" w:rsidRDefault="000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CC" w:rsidRDefault="000559CC">
      <w:r>
        <w:separator/>
      </w:r>
    </w:p>
  </w:footnote>
  <w:footnote w:type="continuationSeparator" w:id="0">
    <w:p w:rsidR="000559CC" w:rsidRDefault="0005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59CC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A2EB0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011BBC-D3CB-4D37-8E72-CC94AE6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3DD9-D945-4F02-9E37-E389462A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2023-05-29T07:18:00Z</dcterms:created>
  <dcterms:modified xsi:type="dcterms:W3CDTF">2024-05-30T09:13:00Z</dcterms:modified>
</cp:coreProperties>
</file>